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8C26" w14:textId="0C38FAA3" w:rsidR="008C21E5" w:rsidRPr="00824D1E" w:rsidRDefault="008C21E5" w:rsidP="006E20E2">
      <w:pPr>
        <w:spacing w:after="120"/>
        <w:jc w:val="center"/>
        <w:rPr>
          <w:rFonts w:cs="Arial"/>
          <w:b/>
          <w:sz w:val="36"/>
        </w:rPr>
      </w:pPr>
      <w:r w:rsidRPr="00824D1E">
        <w:rPr>
          <w:rFonts w:cs="Arial"/>
          <w:b/>
          <w:sz w:val="36"/>
        </w:rPr>
        <w:t xml:space="preserve">Désignation d’un élu </w:t>
      </w:r>
      <w:r>
        <w:rPr>
          <w:rFonts w:cs="Arial"/>
          <w:b/>
          <w:sz w:val="36"/>
        </w:rPr>
        <w:t xml:space="preserve">référent </w:t>
      </w:r>
      <w:r w:rsidRPr="00824D1E">
        <w:rPr>
          <w:rFonts w:cs="Arial"/>
          <w:b/>
          <w:sz w:val="36"/>
        </w:rPr>
        <w:t xml:space="preserve">forêt-bois </w:t>
      </w:r>
    </w:p>
    <w:p w14:paraId="4ED250F1" w14:textId="32BA6420" w:rsidR="008C21E5" w:rsidRDefault="008C21E5" w:rsidP="008C21E5">
      <w:pPr>
        <w:jc w:val="both"/>
        <w:rPr>
          <w:rFonts w:cs="Arial"/>
        </w:rPr>
      </w:pPr>
      <w:r w:rsidRPr="00DD6673">
        <w:rPr>
          <w:rFonts w:cs="Arial"/>
        </w:rPr>
        <w:t>L</w:t>
      </w:r>
      <w:r>
        <w:rPr>
          <w:rFonts w:cs="Arial"/>
        </w:rPr>
        <w:t>’</w:t>
      </w:r>
      <w:r w:rsidRPr="00DD6673">
        <w:rPr>
          <w:rFonts w:cs="Arial"/>
        </w:rPr>
        <w:t xml:space="preserve">élu désigné </w:t>
      </w:r>
      <w:r>
        <w:rPr>
          <w:rFonts w:cs="Arial"/>
        </w:rPr>
        <w:t>« référent</w:t>
      </w:r>
      <w:r w:rsidRPr="00DD6673">
        <w:rPr>
          <w:rFonts w:cs="Arial"/>
        </w:rPr>
        <w:t xml:space="preserve"> forêt</w:t>
      </w:r>
      <w:r>
        <w:rPr>
          <w:rFonts w:cs="Arial"/>
        </w:rPr>
        <w:t>-bois »</w:t>
      </w:r>
      <w:r w:rsidRPr="00DD6673">
        <w:rPr>
          <w:rFonts w:cs="Arial"/>
        </w:rPr>
        <w:t xml:space="preserve"> se</w:t>
      </w:r>
      <w:r>
        <w:rPr>
          <w:rFonts w:cs="Arial"/>
        </w:rPr>
        <w:t>ra</w:t>
      </w:r>
      <w:r w:rsidRPr="00DD6673">
        <w:rPr>
          <w:rFonts w:cs="Arial"/>
        </w:rPr>
        <w:t xml:space="preserve"> le représentant et </w:t>
      </w:r>
      <w:r>
        <w:rPr>
          <w:rFonts w:cs="Arial"/>
        </w:rPr>
        <w:t>l’</w:t>
      </w:r>
      <w:r w:rsidRPr="00DD6673">
        <w:rPr>
          <w:rFonts w:cs="Arial"/>
        </w:rPr>
        <w:t xml:space="preserve">interlocuteur privilégié de votre collectivité auprès </w:t>
      </w:r>
      <w:r>
        <w:rPr>
          <w:rFonts w:cs="Arial"/>
        </w:rPr>
        <w:t>d</w:t>
      </w:r>
      <w:r w:rsidR="00181136">
        <w:rPr>
          <w:rFonts w:cs="Arial"/>
        </w:rPr>
        <w:t xml:space="preserve">es </w:t>
      </w:r>
      <w:r>
        <w:rPr>
          <w:rFonts w:cs="Arial"/>
        </w:rPr>
        <w:t xml:space="preserve">Collectivités </w:t>
      </w:r>
      <w:r w:rsidR="00181136">
        <w:rPr>
          <w:rFonts w:cs="Arial"/>
        </w:rPr>
        <w:t>f</w:t>
      </w:r>
      <w:r>
        <w:rPr>
          <w:rFonts w:cs="Arial"/>
        </w:rPr>
        <w:t>orestières Normandie. En complément, un contact « administratif ou technique » peut être également proposé</w:t>
      </w:r>
      <w:r w:rsidR="00181136">
        <w:rPr>
          <w:rFonts w:cs="Arial"/>
        </w:rPr>
        <w:t>, de même qu’un deuxième élu référent</w:t>
      </w:r>
      <w:r>
        <w:rPr>
          <w:rFonts w:cs="Arial"/>
        </w:rPr>
        <w:t xml:space="preserve">. Les contacts ainsi identifiés figureront dans un annuaire régional géré </w:t>
      </w:r>
      <w:r w:rsidR="00181136">
        <w:rPr>
          <w:rFonts w:cs="Arial"/>
        </w:rPr>
        <w:t>exclusivement par les Collectivités forestières Normandie</w:t>
      </w:r>
      <w:r>
        <w:rPr>
          <w:rFonts w:cs="Arial"/>
        </w:rPr>
        <w:t xml:space="preserve">. </w:t>
      </w:r>
    </w:p>
    <w:p w14:paraId="1954F160" w14:textId="77777777" w:rsidR="00181136" w:rsidRDefault="00181136" w:rsidP="008C21E5">
      <w:pPr>
        <w:jc w:val="both"/>
        <w:rPr>
          <w:rFonts w:cs="Arial"/>
        </w:rPr>
      </w:pPr>
    </w:p>
    <w:p w14:paraId="60CB1143" w14:textId="77777777" w:rsidR="00181136" w:rsidRPr="00760D22" w:rsidRDefault="00181136" w:rsidP="008C21E5">
      <w:pPr>
        <w:jc w:val="both"/>
        <w:rPr>
          <w:rFonts w:cs="Arial"/>
        </w:rPr>
      </w:pPr>
    </w:p>
    <w:p w14:paraId="7577FDCC" w14:textId="3E744A97" w:rsidR="008C21E5" w:rsidRDefault="008C21E5" w:rsidP="008C21E5">
      <w:pPr>
        <w:spacing w:after="360"/>
        <w:rPr>
          <w:rFonts w:cs="Arial"/>
          <w:b/>
        </w:rPr>
      </w:pPr>
      <w:r>
        <w:rPr>
          <w:rFonts w:cs="Arial"/>
          <w:b/>
        </w:rPr>
        <w:t>COMMUNE</w:t>
      </w:r>
      <w:r w:rsidRPr="0035786B">
        <w:rPr>
          <w:rFonts w:cs="Arial"/>
          <w:b/>
        </w:rPr>
        <w:t xml:space="preserve"> de ……………………………………</w:t>
      </w:r>
      <w:r>
        <w:rPr>
          <w:rFonts w:cs="Arial"/>
          <w:b/>
        </w:rPr>
        <w:t>…………</w:t>
      </w:r>
      <w:r w:rsidR="0071217C">
        <w:rPr>
          <w:rFonts w:cs="Arial"/>
          <w:b/>
        </w:rPr>
        <w:t>………</w:t>
      </w:r>
      <w:proofErr w:type="gramStart"/>
      <w:r w:rsidR="0071217C">
        <w:rPr>
          <w:rFonts w:cs="Arial"/>
          <w:b/>
        </w:rPr>
        <w:t>…….</w:t>
      </w:r>
      <w:proofErr w:type="gramEnd"/>
      <w:r w:rsidR="0071217C">
        <w:rPr>
          <w:rFonts w:cs="Arial"/>
          <w:b/>
        </w:rPr>
        <w:t>.……………</w:t>
      </w:r>
      <w:r>
        <w:rPr>
          <w:rFonts w:cs="Arial"/>
          <w:b/>
        </w:rPr>
        <w:t>……     Code postal : ………………………………</w:t>
      </w:r>
    </w:p>
    <w:tbl>
      <w:tblPr>
        <w:tblStyle w:val="Grilledutableau"/>
        <w:tblW w:w="0" w:type="auto"/>
        <w:jc w:val="center"/>
        <w:tblLook w:val="01E0" w:firstRow="1" w:lastRow="1" w:firstColumn="1" w:lastColumn="1" w:noHBand="0" w:noVBand="0"/>
      </w:tblPr>
      <w:tblGrid>
        <w:gridCol w:w="1824"/>
        <w:gridCol w:w="3846"/>
        <w:gridCol w:w="3962"/>
      </w:tblGrid>
      <w:tr w:rsidR="008C21E5" w:rsidRPr="0035786B" w14:paraId="5CECB7E4" w14:textId="77777777" w:rsidTr="001D6353">
        <w:trPr>
          <w:jc w:val="center"/>
        </w:trPr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0698E" w14:textId="77777777" w:rsidR="008C21E5" w:rsidRPr="0035786B" w:rsidRDefault="008C21E5" w:rsidP="007B3636">
            <w:pPr>
              <w:rPr>
                <w:rFonts w:cs="Arial"/>
                <w:b/>
              </w:rPr>
            </w:pPr>
          </w:p>
        </w:tc>
        <w:tc>
          <w:tcPr>
            <w:tcW w:w="38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EE3C8A" w14:textId="77777777" w:rsidR="008C21E5" w:rsidRPr="0035786B" w:rsidRDefault="008C21E5" w:rsidP="007B363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Élu référent forêt-bois</w:t>
            </w:r>
          </w:p>
        </w:tc>
        <w:tc>
          <w:tcPr>
            <w:tcW w:w="3962" w:type="dxa"/>
            <w:vAlign w:val="center"/>
          </w:tcPr>
          <w:p w14:paraId="08952658" w14:textId="3B7355A7" w:rsidR="008C21E5" w:rsidRPr="0035786B" w:rsidRDefault="008C21E5" w:rsidP="007B363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Contact technique ou 2</w:t>
            </w:r>
            <w:r w:rsidRPr="008C21E5">
              <w:rPr>
                <w:rFonts w:cs="Arial"/>
                <w:b/>
                <w:vertAlign w:val="superscript"/>
              </w:rPr>
              <w:t>ème</w:t>
            </w:r>
            <w:r>
              <w:rPr>
                <w:rFonts w:cs="Arial"/>
                <w:b/>
              </w:rPr>
              <w:t xml:space="preserve"> élu référent forêt-bois (facultatif)</w:t>
            </w:r>
          </w:p>
        </w:tc>
      </w:tr>
      <w:tr w:rsidR="008C21E5" w:rsidRPr="0035786B" w14:paraId="399BE1F4" w14:textId="77777777" w:rsidTr="00181136">
        <w:trPr>
          <w:trHeight w:val="737"/>
          <w:jc w:val="center"/>
        </w:trPr>
        <w:tc>
          <w:tcPr>
            <w:tcW w:w="1824" w:type="dxa"/>
            <w:tcBorders>
              <w:top w:val="single" w:sz="4" w:space="0" w:color="auto"/>
            </w:tcBorders>
            <w:vAlign w:val="center"/>
          </w:tcPr>
          <w:p w14:paraId="37D4B844" w14:textId="77777777" w:rsidR="008C21E5" w:rsidRPr="00694D84" w:rsidRDefault="008C21E5" w:rsidP="007B3636">
            <w:pPr>
              <w:jc w:val="center"/>
              <w:rPr>
                <w:rFonts w:cs="Arial"/>
                <w:b/>
              </w:rPr>
            </w:pPr>
            <w:r w:rsidRPr="00694D84">
              <w:rPr>
                <w:rFonts w:cs="Arial"/>
                <w:b/>
              </w:rPr>
              <w:t>NOM</w:t>
            </w:r>
          </w:p>
        </w:tc>
        <w:tc>
          <w:tcPr>
            <w:tcW w:w="3846" w:type="dxa"/>
            <w:tcBorders>
              <w:top w:val="single" w:sz="4" w:space="0" w:color="auto"/>
            </w:tcBorders>
          </w:tcPr>
          <w:p w14:paraId="76ADCF82" w14:textId="77777777" w:rsidR="008C21E5" w:rsidRPr="0035786B" w:rsidRDefault="008C21E5" w:rsidP="007B3636">
            <w:pPr>
              <w:rPr>
                <w:rFonts w:cs="Arial"/>
                <w:b/>
              </w:rPr>
            </w:pPr>
          </w:p>
        </w:tc>
        <w:tc>
          <w:tcPr>
            <w:tcW w:w="3962" w:type="dxa"/>
          </w:tcPr>
          <w:p w14:paraId="04FEAF68" w14:textId="77777777" w:rsidR="008C21E5" w:rsidRPr="0035786B" w:rsidRDefault="008C21E5" w:rsidP="007B3636">
            <w:pPr>
              <w:rPr>
                <w:rFonts w:cs="Arial"/>
                <w:b/>
              </w:rPr>
            </w:pPr>
          </w:p>
        </w:tc>
      </w:tr>
      <w:tr w:rsidR="008C21E5" w:rsidRPr="0035786B" w14:paraId="1D9F3300" w14:textId="77777777" w:rsidTr="00181136">
        <w:trPr>
          <w:trHeight w:val="737"/>
          <w:jc w:val="center"/>
        </w:trPr>
        <w:tc>
          <w:tcPr>
            <w:tcW w:w="1824" w:type="dxa"/>
            <w:vAlign w:val="center"/>
          </w:tcPr>
          <w:p w14:paraId="7EF6A662" w14:textId="77777777" w:rsidR="008C21E5" w:rsidRPr="00694D84" w:rsidRDefault="008C21E5" w:rsidP="007B3636">
            <w:pPr>
              <w:jc w:val="center"/>
              <w:rPr>
                <w:rFonts w:cs="Arial"/>
                <w:b/>
              </w:rPr>
            </w:pPr>
            <w:r w:rsidRPr="00694D84">
              <w:rPr>
                <w:rFonts w:cs="Arial"/>
                <w:b/>
              </w:rPr>
              <w:t>Prénom</w:t>
            </w:r>
          </w:p>
        </w:tc>
        <w:tc>
          <w:tcPr>
            <w:tcW w:w="3846" w:type="dxa"/>
          </w:tcPr>
          <w:p w14:paraId="5759E84C" w14:textId="77777777" w:rsidR="008C21E5" w:rsidRPr="0035786B" w:rsidRDefault="008C21E5" w:rsidP="007B3636">
            <w:pPr>
              <w:rPr>
                <w:rFonts w:cs="Arial"/>
                <w:b/>
              </w:rPr>
            </w:pPr>
          </w:p>
        </w:tc>
        <w:tc>
          <w:tcPr>
            <w:tcW w:w="3962" w:type="dxa"/>
          </w:tcPr>
          <w:p w14:paraId="2F319EA0" w14:textId="77777777" w:rsidR="008C21E5" w:rsidRPr="0035786B" w:rsidRDefault="008C21E5" w:rsidP="007B3636">
            <w:pPr>
              <w:rPr>
                <w:rFonts w:cs="Arial"/>
                <w:b/>
              </w:rPr>
            </w:pPr>
          </w:p>
        </w:tc>
      </w:tr>
      <w:tr w:rsidR="008C21E5" w:rsidRPr="0035786B" w14:paraId="0811B487" w14:textId="77777777" w:rsidTr="00181136">
        <w:trPr>
          <w:trHeight w:val="737"/>
          <w:jc w:val="center"/>
        </w:trPr>
        <w:tc>
          <w:tcPr>
            <w:tcW w:w="1824" w:type="dxa"/>
            <w:vAlign w:val="center"/>
          </w:tcPr>
          <w:p w14:paraId="2858F2FA" w14:textId="77777777" w:rsidR="008C21E5" w:rsidRPr="00694D84" w:rsidRDefault="008C21E5" w:rsidP="007B3636">
            <w:pPr>
              <w:jc w:val="center"/>
              <w:rPr>
                <w:rFonts w:cs="Arial"/>
                <w:b/>
              </w:rPr>
            </w:pPr>
            <w:r w:rsidRPr="00694D84">
              <w:rPr>
                <w:rFonts w:cs="Arial"/>
                <w:b/>
              </w:rPr>
              <w:t>Mandat/Fonction</w:t>
            </w:r>
          </w:p>
        </w:tc>
        <w:tc>
          <w:tcPr>
            <w:tcW w:w="3846" w:type="dxa"/>
          </w:tcPr>
          <w:p w14:paraId="776E3290" w14:textId="77777777" w:rsidR="008C21E5" w:rsidRPr="0035786B" w:rsidRDefault="008C21E5" w:rsidP="007B3636">
            <w:pPr>
              <w:rPr>
                <w:rFonts w:cs="Arial"/>
                <w:b/>
              </w:rPr>
            </w:pPr>
          </w:p>
        </w:tc>
        <w:tc>
          <w:tcPr>
            <w:tcW w:w="3962" w:type="dxa"/>
          </w:tcPr>
          <w:p w14:paraId="5996C508" w14:textId="77777777" w:rsidR="008C21E5" w:rsidRPr="0035786B" w:rsidRDefault="008C21E5" w:rsidP="007B3636">
            <w:pPr>
              <w:rPr>
                <w:rFonts w:cs="Arial"/>
                <w:b/>
              </w:rPr>
            </w:pPr>
          </w:p>
        </w:tc>
      </w:tr>
      <w:tr w:rsidR="008C21E5" w:rsidRPr="0035786B" w14:paraId="75C4B662" w14:textId="77777777" w:rsidTr="00181136">
        <w:trPr>
          <w:trHeight w:val="737"/>
          <w:jc w:val="center"/>
        </w:trPr>
        <w:tc>
          <w:tcPr>
            <w:tcW w:w="1824" w:type="dxa"/>
            <w:vAlign w:val="center"/>
          </w:tcPr>
          <w:p w14:paraId="2A4752BF" w14:textId="77777777" w:rsidR="008C21E5" w:rsidRPr="00694D84" w:rsidRDefault="008C21E5" w:rsidP="007B3636">
            <w:pPr>
              <w:jc w:val="center"/>
              <w:rPr>
                <w:rFonts w:cs="Arial"/>
                <w:b/>
              </w:rPr>
            </w:pPr>
            <w:r w:rsidRPr="00694D84">
              <w:rPr>
                <w:rFonts w:cs="Arial"/>
                <w:b/>
              </w:rPr>
              <w:t xml:space="preserve">Tél direct </w:t>
            </w:r>
          </w:p>
          <w:p w14:paraId="0D3E299B" w14:textId="77777777" w:rsidR="008C21E5" w:rsidRPr="00694D84" w:rsidRDefault="008C21E5" w:rsidP="007B3636">
            <w:pPr>
              <w:jc w:val="center"/>
              <w:rPr>
                <w:rFonts w:cs="Arial"/>
                <w:b/>
              </w:rPr>
            </w:pPr>
            <w:r w:rsidRPr="00694D84">
              <w:rPr>
                <w:rFonts w:cs="Arial"/>
                <w:b/>
              </w:rPr>
              <w:t>(</w:t>
            </w:r>
            <w:proofErr w:type="gramStart"/>
            <w:r w:rsidRPr="00694D84">
              <w:rPr>
                <w:rFonts w:cs="Arial"/>
                <w:b/>
              </w:rPr>
              <w:t>facultatif</w:t>
            </w:r>
            <w:proofErr w:type="gramEnd"/>
            <w:r w:rsidRPr="00694D84">
              <w:rPr>
                <w:rFonts w:cs="Arial"/>
                <w:b/>
              </w:rPr>
              <w:t>)</w:t>
            </w:r>
          </w:p>
        </w:tc>
        <w:tc>
          <w:tcPr>
            <w:tcW w:w="3846" w:type="dxa"/>
          </w:tcPr>
          <w:p w14:paraId="24CEC5F9" w14:textId="77777777" w:rsidR="008C21E5" w:rsidRPr="0035786B" w:rsidRDefault="008C21E5" w:rsidP="007B3636">
            <w:pPr>
              <w:rPr>
                <w:rFonts w:cs="Arial"/>
                <w:b/>
              </w:rPr>
            </w:pPr>
          </w:p>
        </w:tc>
        <w:tc>
          <w:tcPr>
            <w:tcW w:w="3962" w:type="dxa"/>
          </w:tcPr>
          <w:p w14:paraId="2B8DB0CF" w14:textId="77777777" w:rsidR="008C21E5" w:rsidRPr="0035786B" w:rsidRDefault="008C21E5" w:rsidP="007B3636">
            <w:pPr>
              <w:rPr>
                <w:rFonts w:cs="Arial"/>
                <w:b/>
              </w:rPr>
            </w:pPr>
          </w:p>
        </w:tc>
      </w:tr>
      <w:tr w:rsidR="008C21E5" w:rsidRPr="0035786B" w14:paraId="27474D3F" w14:textId="77777777" w:rsidTr="00181136">
        <w:trPr>
          <w:trHeight w:val="737"/>
          <w:jc w:val="center"/>
        </w:trPr>
        <w:tc>
          <w:tcPr>
            <w:tcW w:w="1824" w:type="dxa"/>
            <w:vAlign w:val="center"/>
          </w:tcPr>
          <w:p w14:paraId="0C2D67C7" w14:textId="4AE84A32" w:rsidR="008C21E5" w:rsidRPr="00694D84" w:rsidRDefault="001D6353" w:rsidP="007B363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  <w:r w:rsidR="008C21E5" w:rsidRPr="00694D84">
              <w:rPr>
                <w:rFonts w:cs="Arial"/>
                <w:b/>
              </w:rPr>
              <w:t>-mail</w:t>
            </w:r>
          </w:p>
        </w:tc>
        <w:tc>
          <w:tcPr>
            <w:tcW w:w="3846" w:type="dxa"/>
          </w:tcPr>
          <w:p w14:paraId="44F2E3F5" w14:textId="77777777" w:rsidR="008C21E5" w:rsidRPr="0035786B" w:rsidRDefault="008C21E5" w:rsidP="007B3636">
            <w:pPr>
              <w:rPr>
                <w:rFonts w:cs="Arial"/>
                <w:b/>
              </w:rPr>
            </w:pPr>
          </w:p>
        </w:tc>
        <w:tc>
          <w:tcPr>
            <w:tcW w:w="3962" w:type="dxa"/>
          </w:tcPr>
          <w:p w14:paraId="351FFD5B" w14:textId="77777777" w:rsidR="008C21E5" w:rsidRPr="0035786B" w:rsidRDefault="008C21E5" w:rsidP="007B3636">
            <w:pPr>
              <w:rPr>
                <w:rFonts w:cs="Arial"/>
                <w:b/>
              </w:rPr>
            </w:pPr>
          </w:p>
        </w:tc>
      </w:tr>
    </w:tbl>
    <w:p w14:paraId="756B44C6" w14:textId="4EADC0C3" w:rsidR="008C21E5" w:rsidRPr="006B41E4" w:rsidRDefault="008C21E5" w:rsidP="008C21E5">
      <w:pPr>
        <w:tabs>
          <w:tab w:val="left" w:pos="1845"/>
        </w:tabs>
        <w:spacing w:before="120" w:after="120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6B41E4">
        <w:rPr>
          <w:i/>
          <w:iCs/>
          <w:color w:val="808080" w:themeColor="background1" w:themeShade="80"/>
          <w:sz w:val="18"/>
          <w:szCs w:val="18"/>
        </w:rPr>
        <w:t>Vous acceptez de figurer dans l'annuaire des élus forêt-bois normands géré par</w:t>
      </w:r>
      <w:r w:rsidR="00181136">
        <w:rPr>
          <w:i/>
          <w:iCs/>
          <w:color w:val="808080" w:themeColor="background1" w:themeShade="80"/>
          <w:sz w:val="18"/>
          <w:szCs w:val="18"/>
        </w:rPr>
        <w:t xml:space="preserve"> les Collectivités forestières Normandie </w:t>
      </w:r>
      <w:r w:rsidRPr="006B41E4">
        <w:rPr>
          <w:i/>
          <w:iCs/>
          <w:color w:val="808080" w:themeColor="background1" w:themeShade="80"/>
          <w:sz w:val="18"/>
          <w:szCs w:val="18"/>
        </w:rPr>
        <w:t>et attestez avoir pris connaissance des conditions d'utilisation de vos données.</w:t>
      </w:r>
    </w:p>
    <w:p w14:paraId="2F3A466F" w14:textId="77777777" w:rsidR="008C21E5" w:rsidRPr="0035786B" w:rsidRDefault="008C21E5" w:rsidP="008C21E5">
      <w:pPr>
        <w:ind w:left="708"/>
        <w:rPr>
          <w:rFonts w:cs="Arial"/>
          <w:b/>
        </w:rPr>
      </w:pPr>
      <w:r w:rsidRPr="0035786B">
        <w:rPr>
          <w:rFonts w:cs="Arial"/>
          <w:b/>
        </w:rPr>
        <w:t xml:space="preserve">Fait à </w:t>
      </w:r>
      <w:r w:rsidRPr="0035786B">
        <w:rPr>
          <w:rFonts w:cs="Arial"/>
          <w:b/>
        </w:rPr>
        <w:tab/>
      </w:r>
      <w:r w:rsidRPr="0035786B">
        <w:rPr>
          <w:rFonts w:cs="Arial"/>
          <w:b/>
        </w:rPr>
        <w:tab/>
      </w:r>
      <w:r w:rsidRPr="0035786B">
        <w:rPr>
          <w:rFonts w:cs="Arial"/>
          <w:b/>
        </w:rPr>
        <w:tab/>
      </w:r>
      <w:r w:rsidRPr="0035786B">
        <w:rPr>
          <w:rFonts w:cs="Arial"/>
          <w:b/>
        </w:rPr>
        <w:tab/>
      </w:r>
      <w:r w:rsidRPr="0035786B">
        <w:rPr>
          <w:rFonts w:cs="Arial"/>
          <w:b/>
        </w:rPr>
        <w:tab/>
      </w:r>
      <w:r w:rsidRPr="0035786B">
        <w:rPr>
          <w:rFonts w:cs="Arial"/>
          <w:b/>
        </w:rPr>
        <w:tab/>
        <w:t>le</w:t>
      </w:r>
    </w:p>
    <w:p w14:paraId="69ACD661" w14:textId="77777777" w:rsidR="008C21E5" w:rsidRDefault="008C21E5" w:rsidP="008C21E5">
      <w:pPr>
        <w:spacing w:line="240" w:lineRule="auto"/>
        <w:ind w:left="4956"/>
        <w:rPr>
          <w:rFonts w:cs="Arial"/>
          <w:b/>
        </w:rPr>
      </w:pPr>
    </w:p>
    <w:p w14:paraId="26A94113" w14:textId="77777777" w:rsidR="008C21E5" w:rsidRPr="0035786B" w:rsidRDefault="008C21E5" w:rsidP="008C21E5">
      <w:pPr>
        <w:spacing w:line="240" w:lineRule="auto"/>
        <w:ind w:left="4956"/>
        <w:rPr>
          <w:rFonts w:cs="Arial"/>
          <w:b/>
        </w:rPr>
      </w:pPr>
      <w:r w:rsidRPr="0035786B">
        <w:rPr>
          <w:rFonts w:cs="Arial"/>
          <w:b/>
        </w:rPr>
        <w:t xml:space="preserve">Cachet </w:t>
      </w:r>
    </w:p>
    <w:p w14:paraId="463236B7" w14:textId="1185DE49" w:rsidR="008C21E5" w:rsidRDefault="008C21E5" w:rsidP="008C21E5">
      <w:pPr>
        <w:jc w:val="both"/>
        <w:rPr>
          <w:rFonts w:cs="Arial"/>
          <w:b/>
        </w:rPr>
      </w:pPr>
    </w:p>
    <w:p w14:paraId="6D184792" w14:textId="1362DE79" w:rsidR="008C21E5" w:rsidRDefault="008C21E5" w:rsidP="008C21E5">
      <w:pPr>
        <w:jc w:val="both"/>
        <w:rPr>
          <w:rFonts w:cs="Arial"/>
          <w:b/>
        </w:rPr>
      </w:pPr>
      <w:r w:rsidRPr="0035786B">
        <w:rPr>
          <w:rFonts w:cs="Arial"/>
          <w:b/>
        </w:rPr>
        <w:t>À retourner</w:t>
      </w:r>
      <w:r w:rsidR="00CC3397">
        <w:rPr>
          <w:rFonts w:cs="Arial"/>
          <w:b/>
        </w:rPr>
        <w:t xml:space="preserve"> </w:t>
      </w:r>
      <w:r w:rsidRPr="0035786B">
        <w:rPr>
          <w:rFonts w:cs="Arial"/>
          <w:b/>
        </w:rPr>
        <w:t>:</w:t>
      </w:r>
    </w:p>
    <w:p w14:paraId="5983433A" w14:textId="52FD92BC" w:rsidR="00CC3397" w:rsidRDefault="00CC3397" w:rsidP="008C21E5">
      <w:pPr>
        <w:jc w:val="both"/>
        <w:rPr>
          <w:rFonts w:cs="Arial"/>
          <w:bCs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852E3B" wp14:editId="64F31AC6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1536700" cy="596900"/>
                <wp:effectExtent l="0" t="0" r="6350" b="0"/>
                <wp:wrapNone/>
                <wp:docPr id="1403786235" name="Zone de texte 1403786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59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F23BC5" w14:textId="77777777" w:rsidR="00181136" w:rsidRDefault="00181136" w:rsidP="00181136">
                            <w:pPr>
                              <w:rPr>
                                <w:rFonts w:eastAsiaTheme="minorEastAsia"/>
                                <w:bCs/>
                                <w:noProof/>
                                <w:sz w:val="16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eastAsiaTheme="minorEastAsia"/>
                                <w:bCs/>
                                <w:noProof/>
                                <w:sz w:val="16"/>
                                <w:szCs w:val="18"/>
                                <w:lang w:eastAsia="fr-FR"/>
                              </w:rPr>
                              <w:t xml:space="preserve">    </w:t>
                            </w:r>
                            <w:r w:rsidRPr="00EC0694">
                              <w:rPr>
                                <w:rFonts w:eastAsiaTheme="minorEastAsia"/>
                                <w:bCs/>
                                <w:noProof/>
                                <w:sz w:val="16"/>
                                <w:szCs w:val="18"/>
                                <w:lang w:eastAsia="fr-FR"/>
                              </w:rPr>
                              <w:t>Avec le soutien de la</w:t>
                            </w:r>
                            <w:r>
                              <w:rPr>
                                <w:rFonts w:eastAsiaTheme="minorEastAsia"/>
                                <w:bCs/>
                                <w:noProof/>
                                <w:sz w:val="16"/>
                                <w:szCs w:val="18"/>
                                <w:lang w:eastAsia="fr-FR"/>
                              </w:rPr>
                              <w:drawing>
                                <wp:inline distT="0" distB="0" distL="0" distR="0" wp14:anchorId="5EDECD68" wp14:editId="247B02FF">
                                  <wp:extent cx="1322917" cy="317500"/>
                                  <wp:effectExtent l="0" t="0" r="0" b="6350"/>
                                  <wp:docPr id="39985398" name="Image 39985398" descr="Une image contenant clipart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logo_normandie_paysage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4562" cy="322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EBBCE0" w14:textId="77777777" w:rsidR="00181136" w:rsidRDefault="00181136" w:rsidP="00181136">
                            <w:pPr>
                              <w:rPr>
                                <w:rFonts w:eastAsiaTheme="minorEastAsia"/>
                                <w:bCs/>
                                <w:noProof/>
                                <w:sz w:val="16"/>
                                <w:szCs w:val="18"/>
                                <w:lang w:eastAsia="fr-FR"/>
                              </w:rPr>
                            </w:pPr>
                          </w:p>
                          <w:p w14:paraId="6AB99BB7" w14:textId="77777777" w:rsidR="00181136" w:rsidRPr="00EC0694" w:rsidRDefault="00181136" w:rsidP="00181136">
                            <w:pPr>
                              <w:spacing w:line="240" w:lineRule="auto"/>
                              <w:rPr>
                                <w:rFonts w:eastAsiaTheme="minorEastAsia"/>
                                <w:bCs/>
                                <w:noProof/>
                                <w:sz w:val="16"/>
                                <w:szCs w:val="18"/>
                                <w:lang w:eastAsia="fr-FR"/>
                              </w:rPr>
                            </w:pPr>
                          </w:p>
                          <w:p w14:paraId="6D979A1D" w14:textId="77777777" w:rsidR="00181136" w:rsidRDefault="00181136" w:rsidP="001811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52E3B" id="_x0000_t202" coordsize="21600,21600" o:spt="202" path="m,l,21600r21600,l21600,xe">
                <v:stroke joinstyle="miter"/>
                <v:path gradientshapeok="t" o:connecttype="rect"/>
              </v:shapetype>
              <v:shape id="Zone de texte 1403786235" o:spid="_x0000_s1026" type="#_x0000_t202" style="position:absolute;left:0;text-align:left;margin-left:69.8pt;margin-top:1.65pt;width:121pt;height:4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" fillcolor="window" stroked="f" strokeweight=".5pt">
                <v:textbox>
                  <w:txbxContent>
                    <w:p w14:paraId="09F23BC5" w14:textId="77777777" w:rsidR="00181136" w:rsidRDefault="00181136" w:rsidP="00181136">
                      <w:pPr>
                        <w:rPr>
                          <w:rFonts w:eastAsiaTheme="minorEastAsia"/>
                          <w:bCs/>
                          <w:noProof/>
                          <w:sz w:val="16"/>
                          <w:szCs w:val="18"/>
                          <w:lang w:eastAsia="fr-FR"/>
                        </w:rPr>
                      </w:pPr>
                      <w:r>
                        <w:rPr>
                          <w:rFonts w:eastAsiaTheme="minorEastAsia"/>
                          <w:bCs/>
                          <w:noProof/>
                          <w:sz w:val="16"/>
                          <w:szCs w:val="18"/>
                          <w:lang w:eastAsia="fr-FR"/>
                        </w:rPr>
                        <w:t xml:space="preserve">    </w:t>
                      </w:r>
                      <w:r w:rsidRPr="00EC0694">
                        <w:rPr>
                          <w:rFonts w:eastAsiaTheme="minorEastAsia"/>
                          <w:bCs/>
                          <w:noProof/>
                          <w:sz w:val="16"/>
                          <w:szCs w:val="18"/>
                          <w:lang w:eastAsia="fr-FR"/>
                        </w:rPr>
                        <w:t>Avec le soutien de la</w:t>
                      </w:r>
                      <w:r>
                        <w:rPr>
                          <w:rFonts w:eastAsiaTheme="minorEastAsia"/>
                          <w:bCs/>
                          <w:noProof/>
                          <w:sz w:val="16"/>
                          <w:szCs w:val="18"/>
                          <w:lang w:eastAsia="fr-FR"/>
                        </w:rPr>
                        <w:drawing>
                          <wp:inline distT="0" distB="0" distL="0" distR="0" wp14:anchorId="5EDECD68" wp14:editId="247B02FF">
                            <wp:extent cx="1322917" cy="317500"/>
                            <wp:effectExtent l="0" t="0" r="0" b="6350"/>
                            <wp:docPr id="39985398" name="Image 39985398" descr="Une image contenant clipart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logo_normandie_paysage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4562" cy="3226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EBBCE0" w14:textId="77777777" w:rsidR="00181136" w:rsidRDefault="00181136" w:rsidP="00181136">
                      <w:pPr>
                        <w:rPr>
                          <w:rFonts w:eastAsiaTheme="minorEastAsia"/>
                          <w:bCs/>
                          <w:noProof/>
                          <w:sz w:val="16"/>
                          <w:szCs w:val="18"/>
                          <w:lang w:eastAsia="fr-FR"/>
                        </w:rPr>
                      </w:pPr>
                    </w:p>
                    <w:p w14:paraId="6AB99BB7" w14:textId="77777777" w:rsidR="00181136" w:rsidRPr="00EC0694" w:rsidRDefault="00181136" w:rsidP="00181136">
                      <w:pPr>
                        <w:spacing w:line="240" w:lineRule="auto"/>
                        <w:rPr>
                          <w:rFonts w:eastAsiaTheme="minorEastAsia"/>
                          <w:bCs/>
                          <w:noProof/>
                          <w:sz w:val="16"/>
                          <w:szCs w:val="18"/>
                          <w:lang w:eastAsia="fr-FR"/>
                        </w:rPr>
                      </w:pPr>
                    </w:p>
                    <w:p w14:paraId="6D979A1D" w14:textId="77777777" w:rsidR="00181136" w:rsidRDefault="00181136" w:rsidP="00181136"/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bCs/>
        </w:rPr>
        <w:t xml:space="preserve">Par courrier : </w:t>
      </w:r>
      <w:r w:rsidR="008C21E5" w:rsidRPr="0065216C">
        <w:rPr>
          <w:rFonts w:cs="Arial"/>
          <w:bCs/>
        </w:rPr>
        <w:t xml:space="preserve">Collectivités </w:t>
      </w:r>
      <w:r w:rsidR="008C21E5">
        <w:rPr>
          <w:rFonts w:cs="Arial"/>
          <w:bCs/>
        </w:rPr>
        <w:t>f</w:t>
      </w:r>
      <w:r w:rsidR="008C21E5" w:rsidRPr="0065216C">
        <w:rPr>
          <w:rFonts w:cs="Arial"/>
          <w:bCs/>
        </w:rPr>
        <w:t>orestières Normandie</w:t>
      </w:r>
    </w:p>
    <w:p w14:paraId="577E9696" w14:textId="08948194" w:rsidR="008C21E5" w:rsidRPr="0065216C" w:rsidRDefault="00CC3397" w:rsidP="00CC3397">
      <w:pPr>
        <w:ind w:firstLine="708"/>
        <w:jc w:val="both"/>
        <w:rPr>
          <w:rFonts w:cs="Arial"/>
          <w:bCs/>
        </w:rPr>
      </w:pPr>
      <w:r>
        <w:rPr>
          <w:rFonts w:cs="Arial"/>
          <w:bCs/>
        </w:rPr>
        <w:t xml:space="preserve">         </w:t>
      </w:r>
      <w:r w:rsidR="008C21E5" w:rsidRPr="0065216C">
        <w:rPr>
          <w:rFonts w:cs="Arial"/>
          <w:bCs/>
        </w:rPr>
        <w:t xml:space="preserve"> 1 rue des Côtes</w:t>
      </w:r>
      <w:r w:rsidR="0093354C">
        <w:rPr>
          <w:rFonts w:cs="Arial"/>
          <w:bCs/>
        </w:rPr>
        <w:t xml:space="preserve"> -</w:t>
      </w:r>
      <w:r w:rsidR="008C21E5" w:rsidRPr="0065216C">
        <w:rPr>
          <w:rFonts w:cs="Arial"/>
          <w:bCs/>
        </w:rPr>
        <w:t xml:space="preserve"> 76520 MONTMAIN</w:t>
      </w:r>
    </w:p>
    <w:p w14:paraId="2E63DDB9" w14:textId="5B43B582" w:rsidR="008C21E5" w:rsidRPr="006B41E4" w:rsidRDefault="008C21E5" w:rsidP="008C21E5">
      <w:pPr>
        <w:rPr>
          <w:bCs/>
          <w:i/>
          <w:iCs/>
        </w:rPr>
      </w:pPr>
      <w:r w:rsidRPr="0065216C">
        <w:rPr>
          <w:rFonts w:cs="Arial"/>
          <w:bCs/>
        </w:rPr>
        <w:t xml:space="preserve">Ou par mail : </w:t>
      </w:r>
      <w:hyperlink r:id="rId9" w:history="1">
        <w:r w:rsidRPr="006B41E4">
          <w:rPr>
            <w:rStyle w:val="Lienhypertexte"/>
            <w:rFonts w:cs="Arial"/>
            <w:bCs/>
          </w:rPr>
          <w:t>normandie@communesforestieres.org</w:t>
        </w:r>
      </w:hyperlink>
    </w:p>
    <w:p w14:paraId="04B751FF" w14:textId="77777777" w:rsidR="008C21E5" w:rsidRDefault="008C21E5" w:rsidP="008C21E5">
      <w:pPr>
        <w:tabs>
          <w:tab w:val="left" w:pos="1845"/>
        </w:tabs>
        <w:jc w:val="both"/>
        <w:rPr>
          <w:i/>
          <w:iCs/>
          <w:color w:val="808080" w:themeColor="background1" w:themeShade="80"/>
          <w:sz w:val="18"/>
          <w:szCs w:val="18"/>
        </w:rPr>
      </w:pPr>
    </w:p>
    <w:p w14:paraId="07D15E16" w14:textId="6D96FC87" w:rsidR="008C21E5" w:rsidRPr="00F12C9A" w:rsidRDefault="008C21E5" w:rsidP="008C21E5">
      <w:pPr>
        <w:tabs>
          <w:tab w:val="left" w:pos="1845"/>
        </w:tabs>
        <w:jc w:val="both"/>
        <w:rPr>
          <w:i/>
          <w:iCs/>
          <w:color w:val="808080" w:themeColor="background1" w:themeShade="80"/>
          <w:sz w:val="18"/>
          <w:szCs w:val="18"/>
        </w:rPr>
      </w:pPr>
      <w:r w:rsidRPr="00F12C9A">
        <w:rPr>
          <w:i/>
          <w:iCs/>
          <w:color w:val="808080" w:themeColor="background1" w:themeShade="80"/>
          <w:sz w:val="18"/>
          <w:szCs w:val="18"/>
        </w:rPr>
        <w:t xml:space="preserve">MENTION RGPD : </w:t>
      </w:r>
      <w:r>
        <w:rPr>
          <w:i/>
          <w:iCs/>
          <w:color w:val="808080" w:themeColor="background1" w:themeShade="80"/>
          <w:sz w:val="18"/>
          <w:szCs w:val="18"/>
        </w:rPr>
        <w:t>Les données figureront dans</w:t>
      </w:r>
      <w:r w:rsidRPr="00F12C9A">
        <w:rPr>
          <w:i/>
          <w:iCs/>
          <w:color w:val="808080" w:themeColor="background1" w:themeShade="80"/>
          <w:sz w:val="18"/>
          <w:szCs w:val="18"/>
        </w:rPr>
        <w:t xml:space="preserve"> l'annuaire des élus forêt-bois normands géré par </w:t>
      </w:r>
      <w:r w:rsidR="00181136">
        <w:rPr>
          <w:i/>
          <w:iCs/>
          <w:color w:val="808080" w:themeColor="background1" w:themeShade="80"/>
          <w:sz w:val="18"/>
          <w:szCs w:val="18"/>
        </w:rPr>
        <w:t>les Collectivités forestières Normandie</w:t>
      </w:r>
      <w:r w:rsidRPr="00F12C9A">
        <w:rPr>
          <w:i/>
          <w:iCs/>
          <w:color w:val="808080" w:themeColor="background1" w:themeShade="80"/>
          <w:sz w:val="18"/>
          <w:szCs w:val="18"/>
        </w:rPr>
        <w:t xml:space="preserve">. </w:t>
      </w:r>
    </w:p>
    <w:p w14:paraId="6D3F5A3C" w14:textId="57F1D6B6" w:rsidR="00E64F23" w:rsidRDefault="008C21E5" w:rsidP="00181136">
      <w:pPr>
        <w:tabs>
          <w:tab w:val="left" w:pos="1845"/>
        </w:tabs>
        <w:jc w:val="both"/>
        <w:rPr>
          <w:lang w:eastAsia="fr-FR"/>
        </w:rPr>
      </w:pPr>
      <w:r w:rsidRPr="00F12C9A">
        <w:rPr>
          <w:i/>
          <w:iCs/>
          <w:color w:val="808080" w:themeColor="background1" w:themeShade="80"/>
          <w:sz w:val="18"/>
          <w:szCs w:val="18"/>
        </w:rPr>
        <w:t>Cet annuaire est un outil issu d</w:t>
      </w:r>
      <w:r w:rsidR="00181136">
        <w:rPr>
          <w:i/>
          <w:iCs/>
          <w:color w:val="808080" w:themeColor="background1" w:themeShade="80"/>
          <w:sz w:val="18"/>
          <w:szCs w:val="18"/>
        </w:rPr>
        <w:t xml:space="preserve">’une action </w:t>
      </w:r>
      <w:r w:rsidRPr="00F12C9A">
        <w:rPr>
          <w:i/>
          <w:iCs/>
          <w:color w:val="808080" w:themeColor="background1" w:themeShade="80"/>
          <w:sz w:val="18"/>
          <w:szCs w:val="18"/>
        </w:rPr>
        <w:t>du Contrat d'Objectifs Forêt-bois 20</w:t>
      </w:r>
      <w:r w:rsidR="00181136">
        <w:rPr>
          <w:i/>
          <w:iCs/>
          <w:color w:val="808080" w:themeColor="background1" w:themeShade="80"/>
          <w:sz w:val="18"/>
          <w:szCs w:val="18"/>
        </w:rPr>
        <w:t>26</w:t>
      </w:r>
      <w:r w:rsidRPr="00F12C9A">
        <w:rPr>
          <w:i/>
          <w:iCs/>
          <w:color w:val="808080" w:themeColor="background1" w:themeShade="80"/>
          <w:sz w:val="18"/>
          <w:szCs w:val="18"/>
        </w:rPr>
        <w:t>-202</w:t>
      </w:r>
      <w:r w:rsidR="00181136">
        <w:rPr>
          <w:i/>
          <w:iCs/>
          <w:color w:val="808080" w:themeColor="background1" w:themeShade="80"/>
          <w:sz w:val="18"/>
          <w:szCs w:val="18"/>
        </w:rPr>
        <w:t>8</w:t>
      </w:r>
      <w:r w:rsidRPr="00F12C9A">
        <w:rPr>
          <w:i/>
          <w:iCs/>
          <w:color w:val="808080" w:themeColor="background1" w:themeShade="80"/>
          <w:sz w:val="18"/>
          <w:szCs w:val="18"/>
        </w:rPr>
        <w:t xml:space="preserve"> financé par la Région Normandie. Il vise à faciliter les échanges entre les collectivités et l'ensemble de la filière forêt-bois. Dans cet annuaire figure</w:t>
      </w:r>
      <w:r>
        <w:rPr>
          <w:i/>
          <w:iCs/>
          <w:color w:val="808080" w:themeColor="background1" w:themeShade="80"/>
          <w:sz w:val="18"/>
          <w:szCs w:val="18"/>
        </w:rPr>
        <w:t>nt</w:t>
      </w:r>
      <w:r w:rsidRPr="00F12C9A">
        <w:rPr>
          <w:i/>
          <w:iCs/>
          <w:color w:val="808080" w:themeColor="background1" w:themeShade="80"/>
          <w:sz w:val="18"/>
          <w:szCs w:val="18"/>
        </w:rPr>
        <w:t xml:space="preserve">, votre nom, prénom, et vos coordonnées « d'élus » (mail, téléphone et adresses postales). Cet annuaire est mis à jour annuellement et votre accord pour y figurer vous sera demandé tous les </w:t>
      </w:r>
      <w:r>
        <w:rPr>
          <w:i/>
          <w:iCs/>
          <w:color w:val="808080" w:themeColor="background1" w:themeShade="80"/>
          <w:sz w:val="18"/>
          <w:szCs w:val="18"/>
        </w:rPr>
        <w:t>6</w:t>
      </w:r>
      <w:r w:rsidRPr="00F12C9A">
        <w:rPr>
          <w:i/>
          <w:iCs/>
          <w:color w:val="808080" w:themeColor="background1" w:themeShade="80"/>
          <w:sz w:val="18"/>
          <w:szCs w:val="18"/>
        </w:rPr>
        <w:t xml:space="preserve"> ans, à chaque échéance municipale. Les informations enregistrées sont gérées par </w:t>
      </w:r>
      <w:r w:rsidR="00181136">
        <w:rPr>
          <w:i/>
          <w:iCs/>
          <w:color w:val="808080" w:themeColor="background1" w:themeShade="80"/>
          <w:sz w:val="18"/>
          <w:szCs w:val="18"/>
        </w:rPr>
        <w:t>les Collectivités forestières Normandie</w:t>
      </w:r>
      <w:r w:rsidRPr="00F12C9A">
        <w:rPr>
          <w:i/>
          <w:iCs/>
          <w:color w:val="808080" w:themeColor="background1" w:themeShade="80"/>
          <w:sz w:val="18"/>
          <w:szCs w:val="18"/>
        </w:rPr>
        <w:t xml:space="preserve"> et </w:t>
      </w:r>
      <w:r>
        <w:rPr>
          <w:i/>
          <w:iCs/>
          <w:color w:val="808080" w:themeColor="background1" w:themeShade="80"/>
          <w:sz w:val="18"/>
          <w:szCs w:val="18"/>
        </w:rPr>
        <w:t>peuvent</w:t>
      </w:r>
      <w:r w:rsidRPr="00F12C9A">
        <w:rPr>
          <w:i/>
          <w:iCs/>
          <w:color w:val="808080" w:themeColor="background1" w:themeShade="80"/>
          <w:sz w:val="18"/>
          <w:szCs w:val="18"/>
        </w:rPr>
        <w:t xml:space="preserve"> être </w:t>
      </w:r>
      <w:r>
        <w:rPr>
          <w:i/>
          <w:iCs/>
          <w:color w:val="808080" w:themeColor="background1" w:themeShade="80"/>
          <w:sz w:val="18"/>
          <w:szCs w:val="18"/>
        </w:rPr>
        <w:t xml:space="preserve">exceptionnellement </w:t>
      </w:r>
      <w:r w:rsidRPr="00F12C9A">
        <w:rPr>
          <w:i/>
          <w:iCs/>
          <w:color w:val="808080" w:themeColor="background1" w:themeShade="80"/>
          <w:sz w:val="18"/>
          <w:szCs w:val="18"/>
        </w:rPr>
        <w:t>partagé</w:t>
      </w:r>
      <w:r>
        <w:rPr>
          <w:i/>
          <w:iCs/>
          <w:color w:val="808080" w:themeColor="background1" w:themeShade="80"/>
          <w:sz w:val="18"/>
          <w:szCs w:val="18"/>
        </w:rPr>
        <w:t>es</w:t>
      </w:r>
      <w:r w:rsidRPr="00F12C9A">
        <w:rPr>
          <w:i/>
          <w:iCs/>
          <w:color w:val="808080" w:themeColor="background1" w:themeShade="80"/>
          <w:sz w:val="18"/>
          <w:szCs w:val="18"/>
        </w:rPr>
        <w:t xml:space="preserve"> avec </w:t>
      </w:r>
      <w:r>
        <w:rPr>
          <w:i/>
          <w:iCs/>
          <w:color w:val="808080" w:themeColor="background1" w:themeShade="80"/>
          <w:sz w:val="18"/>
          <w:szCs w:val="18"/>
        </w:rPr>
        <w:t>les</w:t>
      </w:r>
      <w:r w:rsidRPr="00F12C9A">
        <w:rPr>
          <w:i/>
          <w:iCs/>
          <w:color w:val="808080" w:themeColor="background1" w:themeShade="80"/>
          <w:sz w:val="18"/>
          <w:szCs w:val="18"/>
        </w:rPr>
        <w:t xml:space="preserve"> partenaires </w:t>
      </w:r>
      <w:r w:rsidR="00181136">
        <w:rPr>
          <w:i/>
          <w:iCs/>
          <w:color w:val="808080" w:themeColor="background1" w:themeShade="80"/>
          <w:sz w:val="18"/>
          <w:szCs w:val="18"/>
        </w:rPr>
        <w:t>professionnels et institutionnels</w:t>
      </w:r>
      <w:r w:rsidRPr="00F12C9A">
        <w:rPr>
          <w:i/>
          <w:iCs/>
          <w:color w:val="808080" w:themeColor="background1" w:themeShade="80"/>
          <w:sz w:val="18"/>
          <w:szCs w:val="18"/>
        </w:rPr>
        <w:t xml:space="preserve">. Conformément à la loi « informatique et libertés » du 6 janvier 1978 modifiée en 2004, vous bénéficiez d’un droit d’accès et de rectification aux informations qui vous concernent, que vous pouvez exercer en vous adressant auprès </w:t>
      </w:r>
      <w:r w:rsidR="00181136">
        <w:rPr>
          <w:i/>
          <w:iCs/>
          <w:color w:val="808080" w:themeColor="background1" w:themeShade="80"/>
          <w:sz w:val="18"/>
          <w:szCs w:val="18"/>
        </w:rPr>
        <w:t>des</w:t>
      </w:r>
      <w:r w:rsidRPr="00F12C9A">
        <w:rPr>
          <w:i/>
          <w:iCs/>
          <w:color w:val="808080" w:themeColor="background1" w:themeShade="80"/>
          <w:sz w:val="18"/>
          <w:szCs w:val="18"/>
        </w:rPr>
        <w:t xml:space="preserve"> Collectivités Forestières de Normandie à l'adresse mail suivante : </w:t>
      </w:r>
      <w:r w:rsidRPr="006B41E4">
        <w:rPr>
          <w:i/>
          <w:iCs/>
          <w:color w:val="808080" w:themeColor="background1" w:themeShade="80"/>
          <w:sz w:val="18"/>
          <w:szCs w:val="18"/>
          <w:u w:val="single"/>
        </w:rPr>
        <w:t>normandie@communesforestieres.org</w:t>
      </w:r>
    </w:p>
    <w:sectPr w:rsidR="00E64F23" w:rsidSect="001F0056">
      <w:footerReference w:type="default" r:id="rId10"/>
      <w:headerReference w:type="first" r:id="rId11"/>
      <w:footerReference w:type="first" r:id="rId12"/>
      <w:type w:val="continuous"/>
      <w:pgSz w:w="11906" w:h="16838"/>
      <w:pgMar w:top="697" w:right="851" w:bottom="697" w:left="1418" w:header="1304" w:footer="709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BD79" w14:textId="77777777" w:rsidR="005707C0" w:rsidRDefault="005707C0" w:rsidP="00BA4381">
      <w:pPr>
        <w:spacing w:line="240" w:lineRule="auto"/>
      </w:pPr>
      <w:r>
        <w:separator/>
      </w:r>
    </w:p>
    <w:p w14:paraId="4B2BB9C7" w14:textId="77777777" w:rsidR="005707C0" w:rsidRDefault="005707C0"/>
    <w:p w14:paraId="6782D3A5" w14:textId="77777777" w:rsidR="005707C0" w:rsidRDefault="005707C0" w:rsidP="00CB535B"/>
    <w:p w14:paraId="20FE3E4E" w14:textId="77777777" w:rsidR="005707C0" w:rsidRDefault="005707C0" w:rsidP="00CB535B"/>
    <w:p w14:paraId="54A8F640" w14:textId="77777777" w:rsidR="005707C0" w:rsidRDefault="005707C0" w:rsidP="00CB535B"/>
    <w:p w14:paraId="70FBCCC3" w14:textId="77777777" w:rsidR="005707C0" w:rsidRDefault="005707C0" w:rsidP="00CB535B"/>
    <w:p w14:paraId="06EB5B0A" w14:textId="77777777" w:rsidR="005707C0" w:rsidRDefault="005707C0" w:rsidP="00CB535B"/>
  </w:endnote>
  <w:endnote w:type="continuationSeparator" w:id="0">
    <w:p w14:paraId="229C68A3" w14:textId="77777777" w:rsidR="005707C0" w:rsidRDefault="005707C0" w:rsidP="00BA4381">
      <w:pPr>
        <w:spacing w:line="240" w:lineRule="auto"/>
      </w:pPr>
      <w:r>
        <w:continuationSeparator/>
      </w:r>
    </w:p>
    <w:p w14:paraId="6566F6ED" w14:textId="77777777" w:rsidR="005707C0" w:rsidRDefault="005707C0"/>
    <w:p w14:paraId="3A1BC767" w14:textId="77777777" w:rsidR="005707C0" w:rsidRDefault="005707C0" w:rsidP="00CB535B"/>
    <w:p w14:paraId="56BD8412" w14:textId="77777777" w:rsidR="005707C0" w:rsidRDefault="005707C0" w:rsidP="00CB535B"/>
    <w:p w14:paraId="3F809595" w14:textId="77777777" w:rsidR="005707C0" w:rsidRDefault="005707C0" w:rsidP="00CB535B"/>
    <w:p w14:paraId="42F75650" w14:textId="77777777" w:rsidR="005707C0" w:rsidRDefault="005707C0" w:rsidP="00CB535B"/>
    <w:p w14:paraId="25B70518" w14:textId="77777777" w:rsidR="005707C0" w:rsidRDefault="005707C0" w:rsidP="00CB53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leil Lt">
    <w:altName w:val="Calibri"/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3BAF3" w14:textId="439913A7" w:rsidR="009248D2" w:rsidRPr="00596D09" w:rsidRDefault="009248D2" w:rsidP="009248D2">
    <w:pPr>
      <w:tabs>
        <w:tab w:val="left" w:pos="7367"/>
      </w:tabs>
      <w:ind w:right="594"/>
      <w:jc w:val="right"/>
      <w:rPr>
        <w:rStyle w:val="Numrodepage"/>
      </w:rPr>
    </w:pPr>
    <w:r w:rsidRPr="00596D09">
      <w:rPr>
        <w:rStyle w:val="Numrodepage"/>
      </w:rPr>
      <w:fldChar w:fldCharType="begin"/>
    </w:r>
    <w:r w:rsidRPr="00596D09">
      <w:rPr>
        <w:rStyle w:val="Numrodepage"/>
      </w:rPr>
      <w:instrText xml:space="preserve"> PAGE </w:instrText>
    </w:r>
    <w:r w:rsidRPr="00596D09">
      <w:rPr>
        <w:rStyle w:val="Numrodepage"/>
      </w:rPr>
      <w:fldChar w:fldCharType="separate"/>
    </w:r>
    <w:r>
      <w:rPr>
        <w:rStyle w:val="Numrodepage"/>
      </w:rPr>
      <w:t>2</w:t>
    </w:r>
    <w:r w:rsidRPr="00596D09">
      <w:rPr>
        <w:rStyle w:val="Numrodepage"/>
      </w:rPr>
      <w:fldChar w:fldCharType="end"/>
    </w:r>
    <w:r w:rsidRPr="00596D09">
      <w:rPr>
        <w:rStyle w:val="Numrodepage"/>
      </w:rPr>
      <w:t>/</w:t>
    </w:r>
    <w:r w:rsidRPr="00596D09">
      <w:rPr>
        <w:rStyle w:val="Numrodepage"/>
      </w:rPr>
      <w:fldChar w:fldCharType="begin"/>
    </w:r>
    <w:r w:rsidRPr="00596D09">
      <w:rPr>
        <w:rStyle w:val="Numrodepage"/>
      </w:rPr>
      <w:instrText xml:space="preserve"> NUMPAGES  \* MERGEFORMAT </w:instrText>
    </w:r>
    <w:r w:rsidRPr="00596D09">
      <w:rPr>
        <w:rStyle w:val="Numrodepage"/>
      </w:rPr>
      <w:fldChar w:fldCharType="separate"/>
    </w:r>
    <w:r>
      <w:rPr>
        <w:rStyle w:val="Numrodepage"/>
      </w:rPr>
      <w:t>2</w:t>
    </w:r>
    <w:r w:rsidRPr="00596D09">
      <w:rPr>
        <w:rStyle w:val="Numrodepage"/>
      </w:rPr>
      <w:fldChar w:fldCharType="end"/>
    </w:r>
  </w:p>
  <w:p w14:paraId="2337B41A" w14:textId="77777777" w:rsidR="00BD6ED7" w:rsidRPr="009472BE" w:rsidRDefault="00BD6ED7" w:rsidP="00BD6ED7">
    <w:pPr>
      <w:tabs>
        <w:tab w:val="left" w:pos="7367"/>
      </w:tabs>
      <w:rPr>
        <w:color w:val="0C3E69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07F92" w14:textId="5D184A3B" w:rsidR="00861A25" w:rsidRPr="00861A25" w:rsidRDefault="00861A25" w:rsidP="00861A25">
    <w:pPr>
      <w:pStyle w:val="Pieddepage"/>
    </w:pPr>
    <w:r w:rsidRPr="00861A25">
      <w:rPr>
        <w:noProof/>
      </w:rPr>
      <w:drawing>
        <wp:anchor distT="0" distB="0" distL="114300" distR="114300" simplePos="0" relativeHeight="251661824" behindDoc="1" locked="0" layoutInCell="1" allowOverlap="1" wp14:anchorId="4E187515" wp14:editId="42FBE00D">
          <wp:simplePos x="0" y="0"/>
          <wp:positionH relativeFrom="page">
            <wp:posOffset>14019</wp:posOffset>
          </wp:positionH>
          <wp:positionV relativeFrom="paragraph">
            <wp:posOffset>-310515</wp:posOffset>
          </wp:positionV>
          <wp:extent cx="7525678" cy="1432198"/>
          <wp:effectExtent l="0" t="0" r="0" b="0"/>
          <wp:wrapNone/>
          <wp:docPr id="2128270961" name="Image 2" descr="Une image contenant texte, Police, capture d’écran, lign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270961" name="Image 2" descr="Une image contenant texte, Police, capture d’écran, lign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678" cy="1432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F52F" w14:textId="5007E8C8" w:rsidR="00BD6ED7" w:rsidRDefault="00BD6ED7" w:rsidP="00BD6ED7">
    <w:pPr>
      <w:pStyle w:val="Pieddepage"/>
    </w:pPr>
  </w:p>
  <w:p w14:paraId="1BC1E3D1" w14:textId="77777777" w:rsidR="00BD6ED7" w:rsidRDefault="00BD6ED7" w:rsidP="00E050C4">
    <w:pPr>
      <w:pStyle w:val="Pieddepage"/>
      <w:ind w:firstLine="708"/>
    </w:pPr>
  </w:p>
  <w:p w14:paraId="784D974C" w14:textId="3160F51A" w:rsidR="00AC7AE8" w:rsidRPr="00BD6ED7" w:rsidRDefault="00861A25" w:rsidP="00861A25">
    <w:pPr>
      <w:pStyle w:val="Pieddepage"/>
      <w:tabs>
        <w:tab w:val="clear" w:pos="4536"/>
        <w:tab w:val="clear" w:pos="9072"/>
        <w:tab w:val="left" w:pos="336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252DE" w14:textId="77777777" w:rsidR="005707C0" w:rsidRDefault="005707C0" w:rsidP="00BA4381">
      <w:pPr>
        <w:spacing w:line="240" w:lineRule="auto"/>
      </w:pPr>
      <w:r>
        <w:separator/>
      </w:r>
    </w:p>
    <w:p w14:paraId="1961BCE2" w14:textId="77777777" w:rsidR="005707C0" w:rsidRDefault="005707C0"/>
    <w:p w14:paraId="5597E059" w14:textId="77777777" w:rsidR="005707C0" w:rsidRDefault="005707C0" w:rsidP="00CB535B"/>
    <w:p w14:paraId="3E86A3A7" w14:textId="77777777" w:rsidR="005707C0" w:rsidRDefault="005707C0" w:rsidP="00CB535B"/>
    <w:p w14:paraId="4E411808" w14:textId="77777777" w:rsidR="005707C0" w:rsidRDefault="005707C0" w:rsidP="00CB535B"/>
    <w:p w14:paraId="3243C6FF" w14:textId="77777777" w:rsidR="005707C0" w:rsidRDefault="005707C0" w:rsidP="00CB535B"/>
    <w:p w14:paraId="6D35E12D" w14:textId="77777777" w:rsidR="005707C0" w:rsidRDefault="005707C0" w:rsidP="00CB535B"/>
  </w:footnote>
  <w:footnote w:type="continuationSeparator" w:id="0">
    <w:p w14:paraId="4393B17D" w14:textId="77777777" w:rsidR="005707C0" w:rsidRDefault="005707C0" w:rsidP="00BA4381">
      <w:pPr>
        <w:spacing w:line="240" w:lineRule="auto"/>
      </w:pPr>
      <w:r>
        <w:continuationSeparator/>
      </w:r>
    </w:p>
    <w:p w14:paraId="140CE493" w14:textId="77777777" w:rsidR="005707C0" w:rsidRDefault="005707C0"/>
    <w:p w14:paraId="4DA99EEA" w14:textId="77777777" w:rsidR="005707C0" w:rsidRDefault="005707C0" w:rsidP="00CB535B"/>
    <w:p w14:paraId="7F4243BB" w14:textId="77777777" w:rsidR="005707C0" w:rsidRDefault="005707C0" w:rsidP="00CB535B"/>
    <w:p w14:paraId="2C2D5D23" w14:textId="77777777" w:rsidR="005707C0" w:rsidRDefault="005707C0" w:rsidP="00CB535B"/>
    <w:p w14:paraId="635AD976" w14:textId="77777777" w:rsidR="005707C0" w:rsidRDefault="005707C0" w:rsidP="00CB535B"/>
    <w:p w14:paraId="2F55643A" w14:textId="77777777" w:rsidR="005707C0" w:rsidRDefault="005707C0" w:rsidP="00CB53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0610" w14:textId="18BFEB57" w:rsidR="00564708" w:rsidRDefault="001F0056" w:rsidP="001F0056">
    <w:pPr>
      <w:tabs>
        <w:tab w:val="left" w:pos="4058"/>
      </w:tabs>
    </w:pPr>
    <w:r>
      <w:rPr>
        <w:noProof/>
      </w:rPr>
      <w:drawing>
        <wp:anchor distT="0" distB="0" distL="114300" distR="114300" simplePos="0" relativeHeight="251665920" behindDoc="0" locked="0" layoutInCell="1" allowOverlap="1" wp14:anchorId="08E7E9A5" wp14:editId="7019C0A5">
          <wp:simplePos x="0" y="0"/>
          <wp:positionH relativeFrom="column">
            <wp:posOffset>-1780540</wp:posOffset>
          </wp:positionH>
          <wp:positionV relativeFrom="paragraph">
            <wp:posOffset>-807720</wp:posOffset>
          </wp:positionV>
          <wp:extent cx="3371989" cy="1950720"/>
          <wp:effectExtent l="0" t="0" r="0" b="0"/>
          <wp:wrapNone/>
          <wp:docPr id="1140309423" name="Image 2" descr="Une image contenant texte, capture d’écran, Polic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520688" name="Image 2" descr="Une image contenant texte, capture d’écran, Polic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1989" cy="195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93399"/>
    <w:multiLevelType w:val="hybridMultilevel"/>
    <w:tmpl w:val="1438E82A"/>
    <w:lvl w:ilvl="0" w:tplc="17625796">
      <w:start w:val="1"/>
      <w:numFmt w:val="bullet"/>
      <w:pStyle w:val="CFFpucefindeparagraphe"/>
      <w:lvlText w:val=""/>
      <w:lvlJc w:val="left"/>
      <w:pPr>
        <w:ind w:left="357" w:hanging="357"/>
      </w:pPr>
      <w:rPr>
        <w:rFonts w:ascii="Symbol" w:hAnsi="Symbol" w:hint="default"/>
        <w:color w:val="5A97B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D0B97"/>
    <w:multiLevelType w:val="hybridMultilevel"/>
    <w:tmpl w:val="2A0C82DA"/>
    <w:lvl w:ilvl="0" w:tplc="75B625E6">
      <w:start w:val="1"/>
      <w:numFmt w:val="bullet"/>
      <w:pStyle w:val="CFFpuce"/>
      <w:lvlText w:val=""/>
      <w:lvlJc w:val="left"/>
      <w:pPr>
        <w:ind w:left="357" w:hanging="357"/>
      </w:pPr>
      <w:rPr>
        <w:rFonts w:ascii="Symbol" w:hAnsi="Symbol" w:hint="default"/>
        <w:color w:val="5A97B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F4330"/>
    <w:multiLevelType w:val="hybridMultilevel"/>
    <w:tmpl w:val="78189D5E"/>
    <w:lvl w:ilvl="0" w:tplc="468024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Century Schoolbook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6223349">
    <w:abstractNumId w:val="0"/>
  </w:num>
  <w:num w:numId="2" w16cid:durableId="394016619">
    <w:abstractNumId w:val="1"/>
  </w:num>
  <w:num w:numId="3" w16cid:durableId="888762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C4"/>
    <w:rsid w:val="0000083C"/>
    <w:rsid w:val="00021837"/>
    <w:rsid w:val="00027184"/>
    <w:rsid w:val="00041145"/>
    <w:rsid w:val="0009518A"/>
    <w:rsid w:val="000F5E19"/>
    <w:rsid w:val="0015466B"/>
    <w:rsid w:val="00181136"/>
    <w:rsid w:val="00185C3D"/>
    <w:rsid w:val="001B22D5"/>
    <w:rsid w:val="001D6353"/>
    <w:rsid w:val="001F0056"/>
    <w:rsid w:val="00215D6C"/>
    <w:rsid w:val="00223656"/>
    <w:rsid w:val="00227ABD"/>
    <w:rsid w:val="00257F79"/>
    <w:rsid w:val="002D3CE2"/>
    <w:rsid w:val="003158EE"/>
    <w:rsid w:val="00351442"/>
    <w:rsid w:val="00356937"/>
    <w:rsid w:val="003714B3"/>
    <w:rsid w:val="00386210"/>
    <w:rsid w:val="003C738A"/>
    <w:rsid w:val="003F155E"/>
    <w:rsid w:val="00402011"/>
    <w:rsid w:val="0042690E"/>
    <w:rsid w:val="00453D4B"/>
    <w:rsid w:val="00455DCF"/>
    <w:rsid w:val="00471BA1"/>
    <w:rsid w:val="00476D7D"/>
    <w:rsid w:val="004A5904"/>
    <w:rsid w:val="004C04D8"/>
    <w:rsid w:val="00503FDD"/>
    <w:rsid w:val="005136F3"/>
    <w:rsid w:val="00522D7C"/>
    <w:rsid w:val="0052589F"/>
    <w:rsid w:val="005312B4"/>
    <w:rsid w:val="005539A6"/>
    <w:rsid w:val="00564266"/>
    <w:rsid w:val="00564708"/>
    <w:rsid w:val="005707C0"/>
    <w:rsid w:val="00596D09"/>
    <w:rsid w:val="005B3D2B"/>
    <w:rsid w:val="006113B8"/>
    <w:rsid w:val="006144AF"/>
    <w:rsid w:val="00627E24"/>
    <w:rsid w:val="00661157"/>
    <w:rsid w:val="006701BC"/>
    <w:rsid w:val="006B22FB"/>
    <w:rsid w:val="006D1798"/>
    <w:rsid w:val="006D30A5"/>
    <w:rsid w:val="006D651B"/>
    <w:rsid w:val="006E20E2"/>
    <w:rsid w:val="007044D9"/>
    <w:rsid w:val="0071217C"/>
    <w:rsid w:val="00733B47"/>
    <w:rsid w:val="007466AE"/>
    <w:rsid w:val="00747E29"/>
    <w:rsid w:val="00795D38"/>
    <w:rsid w:val="007A124B"/>
    <w:rsid w:val="007A3A73"/>
    <w:rsid w:val="0081734D"/>
    <w:rsid w:val="008408D1"/>
    <w:rsid w:val="00861A25"/>
    <w:rsid w:val="0087728C"/>
    <w:rsid w:val="008C21E5"/>
    <w:rsid w:val="008C2BFC"/>
    <w:rsid w:val="008C7415"/>
    <w:rsid w:val="008D56D4"/>
    <w:rsid w:val="008E56AD"/>
    <w:rsid w:val="008F6AF9"/>
    <w:rsid w:val="009248D2"/>
    <w:rsid w:val="0093354C"/>
    <w:rsid w:val="009472BE"/>
    <w:rsid w:val="00984393"/>
    <w:rsid w:val="00986E43"/>
    <w:rsid w:val="0099072C"/>
    <w:rsid w:val="009970E1"/>
    <w:rsid w:val="009972FE"/>
    <w:rsid w:val="009D0174"/>
    <w:rsid w:val="009E2A51"/>
    <w:rsid w:val="00A067EB"/>
    <w:rsid w:val="00A2083E"/>
    <w:rsid w:val="00A410CC"/>
    <w:rsid w:val="00A42058"/>
    <w:rsid w:val="00A43574"/>
    <w:rsid w:val="00A64DBF"/>
    <w:rsid w:val="00A862C9"/>
    <w:rsid w:val="00AA13D5"/>
    <w:rsid w:val="00AC7AE8"/>
    <w:rsid w:val="00AD3989"/>
    <w:rsid w:val="00AF0896"/>
    <w:rsid w:val="00B13FD9"/>
    <w:rsid w:val="00B26935"/>
    <w:rsid w:val="00B41C6E"/>
    <w:rsid w:val="00B462D2"/>
    <w:rsid w:val="00B54F67"/>
    <w:rsid w:val="00B624AD"/>
    <w:rsid w:val="00B85254"/>
    <w:rsid w:val="00B85DB9"/>
    <w:rsid w:val="00B92689"/>
    <w:rsid w:val="00BA4381"/>
    <w:rsid w:val="00BA4E3A"/>
    <w:rsid w:val="00BD6BE7"/>
    <w:rsid w:val="00BD6ED7"/>
    <w:rsid w:val="00BE40DE"/>
    <w:rsid w:val="00C0087C"/>
    <w:rsid w:val="00C701D4"/>
    <w:rsid w:val="00C755F8"/>
    <w:rsid w:val="00CB535B"/>
    <w:rsid w:val="00CC22BB"/>
    <w:rsid w:val="00CC3397"/>
    <w:rsid w:val="00CC4412"/>
    <w:rsid w:val="00CC77D8"/>
    <w:rsid w:val="00CF24EA"/>
    <w:rsid w:val="00D0041C"/>
    <w:rsid w:val="00D33238"/>
    <w:rsid w:val="00D6253E"/>
    <w:rsid w:val="00D865AF"/>
    <w:rsid w:val="00DC4762"/>
    <w:rsid w:val="00DD1AA1"/>
    <w:rsid w:val="00DF4A19"/>
    <w:rsid w:val="00E050C4"/>
    <w:rsid w:val="00E2534F"/>
    <w:rsid w:val="00E365C5"/>
    <w:rsid w:val="00E614C8"/>
    <w:rsid w:val="00E64F23"/>
    <w:rsid w:val="00EB0902"/>
    <w:rsid w:val="00F15DE7"/>
    <w:rsid w:val="00F23071"/>
    <w:rsid w:val="00F435D4"/>
    <w:rsid w:val="00F478D9"/>
    <w:rsid w:val="00F84110"/>
    <w:rsid w:val="00F872F8"/>
    <w:rsid w:val="00FC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9A691"/>
  <w15:chartTrackingRefBased/>
  <w15:docId w15:val="{10A3ACB2-660B-4059-9DE8-40712DF8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34F"/>
    <w:pPr>
      <w:spacing w:line="278" w:lineRule="auto"/>
    </w:pPr>
    <w:rPr>
      <w:rFonts w:ascii="Calibri" w:hAnsi="Calibri" w:cs="Calibri"/>
      <w:kern w:val="2"/>
      <w:sz w:val="22"/>
      <w:szCs w:val="24"/>
      <w:lang w:eastAsia="en-US"/>
    </w:rPr>
  </w:style>
  <w:style w:type="paragraph" w:styleId="Titre1">
    <w:name w:val="heading 1"/>
    <w:aliases w:val="CFF_Titre 1"/>
    <w:next w:val="Titre2"/>
    <w:link w:val="Titre1Car"/>
    <w:uiPriority w:val="9"/>
    <w:qFormat/>
    <w:rsid w:val="00CB535B"/>
    <w:pPr>
      <w:spacing w:after="160"/>
      <w:outlineLvl w:val="0"/>
    </w:pPr>
    <w:rPr>
      <w:rFonts w:ascii="Calibri" w:hAnsi="Calibri" w:cs="Calibri"/>
      <w:color w:val="0C3E69"/>
      <w:kern w:val="2"/>
      <w:sz w:val="36"/>
      <w:szCs w:val="36"/>
      <w:lang w:eastAsia="en-US"/>
    </w:rPr>
  </w:style>
  <w:style w:type="paragraph" w:styleId="Titre2">
    <w:name w:val="heading 2"/>
    <w:aliases w:val="CFF_Titre 2"/>
    <w:next w:val="Normal"/>
    <w:link w:val="Titre2Car"/>
    <w:uiPriority w:val="9"/>
    <w:unhideWhenUsed/>
    <w:qFormat/>
    <w:rsid w:val="00CB535B"/>
    <w:pPr>
      <w:spacing w:after="160"/>
      <w:outlineLvl w:val="1"/>
    </w:pPr>
    <w:rPr>
      <w:rFonts w:ascii="Calibri" w:hAnsi="Calibri" w:cs="Calibri"/>
      <w:color w:val="5A97B4"/>
      <w:kern w:val="2"/>
      <w:sz w:val="24"/>
      <w:szCs w:val="36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3F155E"/>
    <w:pPr>
      <w:keepNext/>
      <w:keepLines/>
      <w:spacing w:before="160" w:after="80"/>
      <w:outlineLvl w:val="2"/>
    </w:pPr>
    <w:rPr>
      <w:rFonts w:eastAsia="Times New Roman" w:cs="Times New Roman"/>
      <w:color w:val="092E4E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3F155E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92E4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155E"/>
    <w:pPr>
      <w:keepNext/>
      <w:keepLines/>
      <w:spacing w:before="80" w:after="40"/>
      <w:outlineLvl w:val="4"/>
    </w:pPr>
    <w:rPr>
      <w:rFonts w:eastAsia="Times New Roman" w:cs="Times New Roman"/>
      <w:color w:val="092E4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155E"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155E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155E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155E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FF_Titre 1 Car"/>
    <w:link w:val="Titre1"/>
    <w:uiPriority w:val="9"/>
    <w:rsid w:val="00CB535B"/>
    <w:rPr>
      <w:rFonts w:ascii="Calibri" w:hAnsi="Calibri" w:cs="Calibri"/>
      <w:color w:val="0C3E69"/>
      <w:sz w:val="36"/>
      <w:szCs w:val="36"/>
    </w:rPr>
  </w:style>
  <w:style w:type="character" w:customStyle="1" w:styleId="Titre2Car">
    <w:name w:val="Titre 2 Car"/>
    <w:aliases w:val="CFF_Titre 2 Car"/>
    <w:link w:val="Titre2"/>
    <w:uiPriority w:val="9"/>
    <w:rsid w:val="00CB535B"/>
    <w:rPr>
      <w:rFonts w:ascii="Calibri" w:hAnsi="Calibri" w:cs="Calibri"/>
      <w:color w:val="5A97B4"/>
      <w:szCs w:val="36"/>
    </w:rPr>
  </w:style>
  <w:style w:type="character" w:customStyle="1" w:styleId="Titre3Car">
    <w:name w:val="Titre 3 Car"/>
    <w:link w:val="Titre3"/>
    <w:uiPriority w:val="9"/>
    <w:rsid w:val="003F155E"/>
    <w:rPr>
      <w:rFonts w:eastAsia="Times New Roman" w:cs="Times New Roman"/>
      <w:color w:val="092E4E"/>
      <w:sz w:val="28"/>
      <w:szCs w:val="28"/>
    </w:rPr>
  </w:style>
  <w:style w:type="character" w:customStyle="1" w:styleId="Titre4Car">
    <w:name w:val="Titre 4 Car"/>
    <w:link w:val="Titre4"/>
    <w:uiPriority w:val="9"/>
    <w:semiHidden/>
    <w:rsid w:val="003F155E"/>
    <w:rPr>
      <w:rFonts w:eastAsia="Times New Roman" w:cs="Times New Roman"/>
      <w:i/>
      <w:iCs/>
      <w:color w:val="092E4E"/>
    </w:rPr>
  </w:style>
  <w:style w:type="character" w:customStyle="1" w:styleId="Titre5Car">
    <w:name w:val="Titre 5 Car"/>
    <w:link w:val="Titre5"/>
    <w:uiPriority w:val="9"/>
    <w:semiHidden/>
    <w:rsid w:val="003F155E"/>
    <w:rPr>
      <w:rFonts w:eastAsia="Times New Roman" w:cs="Times New Roman"/>
      <w:color w:val="092E4E"/>
    </w:rPr>
  </w:style>
  <w:style w:type="character" w:customStyle="1" w:styleId="Titre6Car">
    <w:name w:val="Titre 6 Car"/>
    <w:link w:val="Titre6"/>
    <w:uiPriority w:val="9"/>
    <w:semiHidden/>
    <w:rsid w:val="003F155E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link w:val="Titre7"/>
    <w:uiPriority w:val="9"/>
    <w:semiHidden/>
    <w:rsid w:val="003F155E"/>
    <w:rPr>
      <w:rFonts w:eastAsia="Times New Roman" w:cs="Times New Roman"/>
      <w:color w:val="595959"/>
    </w:rPr>
  </w:style>
  <w:style w:type="character" w:customStyle="1" w:styleId="Titre8Car">
    <w:name w:val="Titre 8 Car"/>
    <w:link w:val="Titre8"/>
    <w:uiPriority w:val="9"/>
    <w:semiHidden/>
    <w:rsid w:val="003F155E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link w:val="Titre9"/>
    <w:uiPriority w:val="9"/>
    <w:semiHidden/>
    <w:rsid w:val="003F155E"/>
    <w:rPr>
      <w:rFonts w:eastAsia="Times New Roman" w:cs="Times New Roman"/>
      <w:color w:val="272727"/>
    </w:rPr>
  </w:style>
  <w:style w:type="paragraph" w:styleId="Titre">
    <w:name w:val="Title"/>
    <w:aliases w:val="CFF_Titre"/>
    <w:next w:val="Titre1"/>
    <w:link w:val="TitreCar"/>
    <w:uiPriority w:val="10"/>
    <w:qFormat/>
    <w:rsid w:val="00CB535B"/>
    <w:pPr>
      <w:spacing w:after="80"/>
      <w:contextualSpacing/>
    </w:pPr>
    <w:rPr>
      <w:rFonts w:ascii="Calibri" w:eastAsia="Times New Roman" w:hAnsi="Calibri"/>
      <w:b/>
      <w:color w:val="0C3E69"/>
      <w:spacing w:val="-10"/>
      <w:kern w:val="28"/>
      <w:sz w:val="40"/>
      <w:szCs w:val="56"/>
      <w:lang w:eastAsia="en-US"/>
    </w:rPr>
  </w:style>
  <w:style w:type="character" w:customStyle="1" w:styleId="TitreCar">
    <w:name w:val="Titre Car"/>
    <w:aliases w:val="CFF_Titre Car"/>
    <w:link w:val="Titre"/>
    <w:uiPriority w:val="10"/>
    <w:rsid w:val="00CB535B"/>
    <w:rPr>
      <w:rFonts w:ascii="Calibri" w:eastAsia="Times New Roman" w:hAnsi="Calibri" w:cs="Times New Roman"/>
      <w:b/>
      <w:color w:val="0C3E69"/>
      <w:spacing w:val="-10"/>
      <w:kern w:val="28"/>
      <w:sz w:val="40"/>
      <w:szCs w:val="56"/>
    </w:rPr>
  </w:style>
  <w:style w:type="paragraph" w:customStyle="1" w:styleId="CFFpucefindeparagraphe">
    <w:name w:val="CFF_puce_fin de paragraphe"/>
    <w:basedOn w:val="Normal"/>
    <w:qFormat/>
    <w:rsid w:val="00F872F8"/>
    <w:pPr>
      <w:numPr>
        <w:numId w:val="1"/>
      </w:numPr>
      <w:pBdr>
        <w:bottom w:val="single" w:sz="8" w:space="11" w:color="85CEE4"/>
      </w:pBdr>
      <w:spacing w:before="120" w:after="120" w:line="240" w:lineRule="auto"/>
    </w:pPr>
  </w:style>
  <w:style w:type="paragraph" w:customStyle="1" w:styleId="CFFpuce">
    <w:name w:val="CFF_puce"/>
    <w:basedOn w:val="CFFpucefindeparagraphe"/>
    <w:qFormat/>
    <w:rsid w:val="00F872F8"/>
    <w:pPr>
      <w:numPr>
        <w:numId w:val="2"/>
      </w:numPr>
      <w:pBdr>
        <w:bottom w:val="none" w:sz="0" w:space="0" w:color="auto"/>
      </w:pBdr>
    </w:pPr>
    <w:rPr>
      <w:noProof/>
    </w:rPr>
  </w:style>
  <w:style w:type="paragraph" w:styleId="Citation">
    <w:name w:val="Quote"/>
    <w:aliases w:val="CFF_Citation,légende"/>
    <w:basedOn w:val="Normal"/>
    <w:next w:val="Normal"/>
    <w:link w:val="CitationCar"/>
    <w:uiPriority w:val="29"/>
    <w:qFormat/>
    <w:rsid w:val="008E56AD"/>
    <w:pPr>
      <w:spacing w:before="160"/>
    </w:pPr>
    <w:rPr>
      <w:b/>
      <w:iCs/>
      <w:color w:val="5A97B4"/>
      <w:sz w:val="18"/>
    </w:rPr>
  </w:style>
  <w:style w:type="character" w:customStyle="1" w:styleId="CitationCar">
    <w:name w:val="Citation Car"/>
    <w:aliases w:val="CFF_Citation Car,légende Car"/>
    <w:link w:val="Citation"/>
    <w:uiPriority w:val="29"/>
    <w:rsid w:val="008E56AD"/>
    <w:rPr>
      <w:rFonts w:ascii="Calibri" w:hAnsi="Calibri" w:cs="Calibri"/>
      <w:b/>
      <w:iCs/>
      <w:color w:val="5A97B4"/>
      <w:sz w:val="18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8E56AD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8E56AD"/>
    <w:rPr>
      <w:rFonts w:ascii="Calibri" w:hAnsi="Calibri" w:cs="Calibri"/>
      <w:sz w:val="20"/>
    </w:rPr>
  </w:style>
  <w:style w:type="paragraph" w:customStyle="1" w:styleId="CFFTitre2rouge">
    <w:name w:val="CFF_Titre 2 rouge"/>
    <w:basedOn w:val="Titre2"/>
    <w:qFormat/>
    <w:rsid w:val="007A3A73"/>
    <w:rPr>
      <w:color w:val="E84249"/>
    </w:rPr>
  </w:style>
  <w:style w:type="character" w:styleId="Numrodepage">
    <w:name w:val="page number"/>
    <w:aliases w:val="CFF_Numéro de page"/>
    <w:uiPriority w:val="99"/>
    <w:unhideWhenUsed/>
    <w:qFormat/>
    <w:rsid w:val="00596D09"/>
    <w:rPr>
      <w:rFonts w:ascii="Soleil Lt" w:hAnsi="Soleil Lt"/>
      <w:color w:val="5A97B4"/>
      <w:sz w:val="18"/>
      <w:szCs w:val="18"/>
    </w:rPr>
  </w:style>
  <w:style w:type="table" w:styleId="Grilledutableau">
    <w:name w:val="Table Grid"/>
    <w:basedOn w:val="TableauNormal"/>
    <w:uiPriority w:val="59"/>
    <w:rsid w:val="007A3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FFcitationlgendefindesectionfilet">
    <w:name w:val="CFF_citation légende fin de section (filet)"/>
    <w:next w:val="Normal"/>
    <w:qFormat/>
    <w:rsid w:val="0087728C"/>
    <w:pPr>
      <w:pBdr>
        <w:bottom w:val="single" w:sz="8" w:space="12" w:color="85CEE4"/>
      </w:pBdr>
      <w:spacing w:after="160" w:line="278" w:lineRule="auto"/>
    </w:pPr>
    <w:rPr>
      <w:rFonts w:ascii="Calibri" w:hAnsi="Calibri" w:cs="Calibri"/>
      <w:b/>
      <w:iCs/>
      <w:color w:val="5A97B4"/>
      <w:kern w:val="2"/>
      <w:sz w:val="18"/>
      <w:szCs w:val="24"/>
      <w:lang w:eastAsia="en-US"/>
    </w:rPr>
  </w:style>
  <w:style w:type="paragraph" w:customStyle="1" w:styleId="CFFparagraphe">
    <w:name w:val="CFF_paragraphe"/>
    <w:aliases w:val="fin de section (filet)"/>
    <w:next w:val="Normal"/>
    <w:rsid w:val="0087728C"/>
    <w:pPr>
      <w:pBdr>
        <w:bottom w:val="single" w:sz="8" w:space="12" w:color="85CEE4"/>
      </w:pBdr>
      <w:spacing w:after="160" w:line="278" w:lineRule="auto"/>
    </w:pPr>
    <w:rPr>
      <w:rFonts w:ascii="Calibri" w:hAnsi="Calibri" w:cs="Calibri"/>
      <w:kern w:val="2"/>
      <w:lang w:eastAsia="en-US"/>
    </w:rPr>
  </w:style>
  <w:style w:type="paragraph" w:customStyle="1" w:styleId="CFFSignature1">
    <w:name w:val="CFF_Signature1"/>
    <w:basedOn w:val="Citation"/>
    <w:qFormat/>
    <w:rsid w:val="00E2534F"/>
    <w:pPr>
      <w:spacing w:before="0"/>
      <w:ind w:left="7371"/>
    </w:pPr>
    <w:rPr>
      <w:sz w:val="22"/>
      <w:szCs w:val="20"/>
      <w:lang w:eastAsia="fr-FR"/>
    </w:rPr>
  </w:style>
  <w:style w:type="paragraph" w:styleId="En-tte">
    <w:name w:val="header"/>
    <w:aliases w:val="CFF_En-tête"/>
    <w:basedOn w:val="Normal"/>
    <w:link w:val="En-tteCar"/>
    <w:uiPriority w:val="99"/>
    <w:unhideWhenUsed/>
    <w:qFormat/>
    <w:rsid w:val="00B85DB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aliases w:val="CFF_En-tête Car"/>
    <w:link w:val="En-tte"/>
    <w:uiPriority w:val="99"/>
    <w:rsid w:val="00B85DB9"/>
    <w:rPr>
      <w:rFonts w:ascii="Calibri" w:hAnsi="Calibri" w:cs="Calibri"/>
      <w:sz w:val="20"/>
    </w:rPr>
  </w:style>
  <w:style w:type="paragraph" w:styleId="Pieddepage">
    <w:name w:val="footer"/>
    <w:aliases w:val="CFF_Pied de page"/>
    <w:basedOn w:val="Normal"/>
    <w:link w:val="PieddepageCar"/>
    <w:uiPriority w:val="99"/>
    <w:unhideWhenUsed/>
    <w:qFormat/>
    <w:rsid w:val="00B85DB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aliases w:val="CFF_Pied de page Car"/>
    <w:link w:val="Pieddepage"/>
    <w:uiPriority w:val="99"/>
    <w:rsid w:val="00B85DB9"/>
    <w:rPr>
      <w:rFonts w:ascii="Calibri" w:hAnsi="Calibri" w:cs="Calibri"/>
      <w:sz w:val="20"/>
    </w:rPr>
  </w:style>
  <w:style w:type="character" w:styleId="Lienhypertexte">
    <w:name w:val="Hyperlink"/>
    <w:basedOn w:val="Policepardfaut"/>
    <w:uiPriority w:val="99"/>
    <w:unhideWhenUsed/>
    <w:rsid w:val="008C21E5"/>
    <w:rPr>
      <w:color w:val="5A97B4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2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ormandie@communesforestieres.org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\Downloads\courrier_cff.dot" TargetMode="External"/></Relationships>
</file>

<file path=word/theme/theme1.xml><?xml version="1.0" encoding="utf-8"?>
<a:theme xmlns:a="http://schemas.openxmlformats.org/drawingml/2006/main" name="Theme_CFF_2025">
  <a:themeElements>
    <a:clrScheme name="CFF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0C3E69"/>
      </a:accent1>
      <a:accent2>
        <a:srgbClr val="85CEE4"/>
      </a:accent2>
      <a:accent3>
        <a:srgbClr val="E84249"/>
      </a:accent3>
      <a:accent4>
        <a:srgbClr val="13735F"/>
      </a:accent4>
      <a:accent5>
        <a:srgbClr val="7DC4A3"/>
      </a:accent5>
      <a:accent6>
        <a:srgbClr val="5A97B4"/>
      </a:accent6>
      <a:hlink>
        <a:srgbClr val="5A97B4"/>
      </a:hlink>
      <a:folHlink>
        <a:srgbClr val="E84249"/>
      </a:folHlink>
    </a:clrScheme>
    <a:fontScheme name="Office">
      <a:maj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_couleurs_CFF" id="{C67E3A38-335B-4C03-B894-BA8BD078346B}" vid="{EA3CC9D5-2FF3-4C21-9497-9B6BBFD50C6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A43071-2A48-41B7-9756-0E8A3172C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courrier_cff</Template>
  <TotalTime>3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subject/>
  <dc:creator>Laure FERRIER</dc:creator>
  <cp:keywords/>
  <dc:description/>
  <cp:lastModifiedBy>Fanny M</cp:lastModifiedBy>
  <cp:revision>2</cp:revision>
  <cp:lastPrinted>2026-02-12T13:32:00Z</cp:lastPrinted>
  <dcterms:created xsi:type="dcterms:W3CDTF">2026-03-19T14:10:00Z</dcterms:created>
  <dcterms:modified xsi:type="dcterms:W3CDTF">2026-03-19T14:10:00Z</dcterms:modified>
</cp:coreProperties>
</file>